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A83EAA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A83EAA" w:rsidRPr="00A83EAA">
        <w:rPr>
          <w:rFonts w:eastAsia="Calibri"/>
          <w:szCs w:val="28"/>
          <w:u w:val="single"/>
        </w:rPr>
        <w:t>786-</w:t>
      </w:r>
      <w:r w:rsidR="00A83EAA" w:rsidRPr="00A83EAA">
        <w:rPr>
          <w:rFonts w:eastAsia="Calibri"/>
          <w:szCs w:val="28"/>
          <w:u w:val="single"/>
          <w:lang w:val="en-US"/>
        </w:rPr>
        <w:t xml:space="preserve">VII </w:t>
      </w:r>
      <w:r w:rsidR="00A83EAA" w:rsidRPr="00A83EAA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487AAE" w:rsidRPr="00487AAE" w:rsidRDefault="00487AAE" w:rsidP="00487AAE">
      <w:pPr>
        <w:ind w:right="680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наказе избирателей</w:t>
      </w:r>
    </w:p>
    <w:p w:rsidR="00487AAE" w:rsidRPr="00487AAE" w:rsidRDefault="00487AAE" w:rsidP="00487AAE">
      <w:pPr>
        <w:ind w:firstLine="709"/>
        <w:rPr>
          <w:rFonts w:eastAsia="Times New Roman" w:cs="Times New Roman"/>
          <w:szCs w:val="28"/>
          <w:lang w:eastAsia="ru-RU"/>
        </w:rPr>
      </w:pPr>
    </w:p>
    <w:p w:rsidR="00C9198B" w:rsidRPr="00C9198B" w:rsidRDefault="00C9198B" w:rsidP="00C9198B">
      <w:pPr>
        <w:ind w:firstLine="709"/>
        <w:rPr>
          <w:rFonts w:eastAsia="Times New Roman" w:cs="Times New Roman"/>
          <w:szCs w:val="28"/>
          <w:lang w:eastAsia="ru-RU"/>
        </w:rPr>
      </w:pPr>
      <w:r w:rsidRPr="00C9198B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C9198B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C9198B">
        <w:rPr>
          <w:rFonts w:eastAsia="Times New Roman" w:cs="Times New Roman"/>
          <w:szCs w:val="28"/>
          <w:lang w:eastAsia="ru-RU"/>
        </w:rPr>
        <w:br/>
        <w:t>от 26.09.2012 № 225-</w:t>
      </w:r>
      <w:r w:rsidRPr="00C9198B">
        <w:rPr>
          <w:rFonts w:eastAsia="Times New Roman" w:cs="Times New Roman"/>
          <w:szCs w:val="28"/>
          <w:lang w:val="en-US" w:eastAsia="ru-RU"/>
        </w:rPr>
        <w:t>V</w:t>
      </w:r>
      <w:r w:rsidRPr="00C9198B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C9198B" w:rsidRPr="00C9198B" w:rsidRDefault="00C9198B" w:rsidP="00C9198B">
      <w:pPr>
        <w:ind w:firstLine="709"/>
        <w:rPr>
          <w:rFonts w:eastAsia="Times New Roman" w:cs="Times New Roman"/>
          <w:szCs w:val="28"/>
          <w:lang w:eastAsia="ru-RU"/>
        </w:rPr>
      </w:pPr>
    </w:p>
    <w:p w:rsidR="00C9198B" w:rsidRPr="00C9198B" w:rsidRDefault="00C9198B" w:rsidP="00C9198B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C9198B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Олейникову Александру Игоревичу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C9198B">
        <w:rPr>
          <w:rFonts w:eastAsia="Times New Roman" w:cs="Times New Roman"/>
          <w:szCs w:val="28"/>
          <w:lang w:val="en-US" w:eastAsia="ru-RU"/>
        </w:rPr>
        <w:t>V</w:t>
      </w:r>
      <w:r w:rsidRPr="00C9198B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дошкольного образовательного учреждения детского сада № 9 «Метелица» в форме выделения средств бюджета города </w:t>
      </w:r>
      <w:r w:rsidRPr="00C9198B">
        <w:rPr>
          <w:rFonts w:eastAsia="Times New Roman" w:cs="Times New Roman"/>
          <w:szCs w:val="28"/>
          <w:lang w:eastAsia="ru-RU"/>
        </w:rPr>
        <w:br/>
        <w:t>на приобретение торгово-технологического оборудования и кондиционера согласно приложению.</w:t>
      </w:r>
    </w:p>
    <w:p w:rsidR="00C9198B" w:rsidRPr="00C9198B" w:rsidRDefault="00C9198B" w:rsidP="00C9198B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C9198B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87AAE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A83EAA" w:rsidRPr="00A83EAA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A83EAA" w:rsidRPr="00A83EAA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487AAE" w:rsidRDefault="00487AAE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487AAE" w:rsidRDefault="00487AAE" w:rsidP="00487AAE">
      <w:pPr>
        <w:ind w:left="3540" w:firstLine="227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87AAE" w:rsidRDefault="00487AAE" w:rsidP="00487AAE">
      <w:pPr>
        <w:ind w:left="3540" w:firstLine="227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9198B" w:rsidRDefault="00487AAE" w:rsidP="00A83EAA">
      <w:pPr>
        <w:ind w:left="3540" w:firstLine="227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от</w:t>
      </w:r>
      <w:r w:rsidR="00A83EAA">
        <w:rPr>
          <w:rFonts w:eastAsia="Times New Roman" w:cs="Times New Roman"/>
          <w:szCs w:val="28"/>
          <w:lang w:eastAsia="ru-RU"/>
        </w:rPr>
        <w:t xml:space="preserve"> </w:t>
      </w:r>
      <w:r w:rsidR="00A83EAA" w:rsidRPr="00A83EAA">
        <w:rPr>
          <w:rFonts w:eastAsia="Times New Roman" w:cs="Times New Roman"/>
          <w:szCs w:val="28"/>
          <w:u w:val="single"/>
          <w:lang w:eastAsia="ru-RU"/>
        </w:rPr>
        <w:t>23.04.2025</w:t>
      </w:r>
      <w:r w:rsidR="00A83EAA"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 xml:space="preserve">№ </w:t>
      </w:r>
      <w:r w:rsidR="00A83EAA" w:rsidRPr="00A83EAA">
        <w:rPr>
          <w:rFonts w:eastAsia="Times New Roman" w:cs="Times New Roman"/>
          <w:szCs w:val="28"/>
          <w:u w:val="single"/>
          <w:lang w:eastAsia="ru-RU"/>
        </w:rPr>
        <w:t>786-</w:t>
      </w:r>
      <w:r w:rsidR="00A83EAA" w:rsidRPr="00A83EAA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A83EAA" w:rsidRPr="00A83EAA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A83EAA" w:rsidRPr="00A83EAA" w:rsidRDefault="00A83EAA" w:rsidP="00A83EAA">
      <w:pPr>
        <w:ind w:left="3540" w:firstLine="2272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C9198B" w:rsidRDefault="00C9198B" w:rsidP="00C9198B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C9198B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C9198B">
        <w:rPr>
          <w:rFonts w:eastAsia="Calibri" w:cs="Times New Roman"/>
          <w:szCs w:val="28"/>
        </w:rPr>
        <w:t>средств бюджета города</w:t>
      </w:r>
    </w:p>
    <w:p w:rsidR="00C9198B" w:rsidRPr="00C9198B" w:rsidRDefault="00C9198B" w:rsidP="00C9198B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C9198B">
        <w:rPr>
          <w:rFonts w:eastAsia="Calibri" w:cs="Times New Roman"/>
          <w:szCs w:val="28"/>
        </w:rPr>
        <w:t>на реализацию наказа избирателей, данного депутату Думы города</w:t>
      </w:r>
      <w:r>
        <w:rPr>
          <w:rFonts w:eastAsia="Calibri" w:cs="Times New Roman"/>
          <w:szCs w:val="28"/>
        </w:rPr>
        <w:t xml:space="preserve"> </w:t>
      </w:r>
      <w:r w:rsidRPr="00C9198B">
        <w:rPr>
          <w:rFonts w:eastAsia="Calibri" w:cs="Times New Roman"/>
          <w:szCs w:val="28"/>
        </w:rPr>
        <w:t>Олейникову А.И.,</w:t>
      </w:r>
      <w:r>
        <w:rPr>
          <w:rFonts w:eastAsia="Calibri" w:cs="Times New Roman"/>
          <w:szCs w:val="28"/>
        </w:rPr>
        <w:t xml:space="preserve"> </w:t>
      </w:r>
      <w:r w:rsidRPr="00C9198B">
        <w:rPr>
          <w:rFonts w:eastAsia="Calibri" w:cs="Times New Roman"/>
          <w:szCs w:val="28"/>
        </w:rPr>
        <w:t xml:space="preserve">в целях оказания социально-экономической поддержки </w:t>
      </w:r>
    </w:p>
    <w:p w:rsidR="00C9198B" w:rsidRPr="00C9198B" w:rsidRDefault="00C9198B" w:rsidP="00C9198B">
      <w:pPr>
        <w:jc w:val="center"/>
        <w:rPr>
          <w:rFonts w:eastAsia="Times New Roman" w:cs="Times New Roman"/>
          <w:szCs w:val="28"/>
          <w:lang w:eastAsia="ru-RU"/>
        </w:rPr>
      </w:pPr>
      <w:r w:rsidRPr="00C9198B">
        <w:rPr>
          <w:rFonts w:eastAsia="Times New Roman" w:cs="Times New Roman"/>
          <w:szCs w:val="28"/>
          <w:lang w:eastAsia="ru-RU"/>
        </w:rPr>
        <w:t>муниципального бюджетного дошкольного образовательного учреждения детского сада № 9 «Метелица»</w:t>
      </w:r>
    </w:p>
    <w:p w:rsidR="00C9198B" w:rsidRPr="00C9198B" w:rsidRDefault="00C9198B" w:rsidP="00C9198B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2096"/>
      </w:tblGrid>
      <w:tr w:rsidR="00C9198B" w:rsidRPr="00C9198B" w:rsidTr="00015B0C">
        <w:tc>
          <w:tcPr>
            <w:tcW w:w="594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744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096" w:type="dxa"/>
          </w:tcPr>
          <w:p w:rsidR="00015B0C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C9198B" w:rsidRPr="00C9198B" w:rsidTr="00015B0C">
        <w:tc>
          <w:tcPr>
            <w:tcW w:w="594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744" w:type="dxa"/>
          </w:tcPr>
          <w:p w:rsidR="00C9198B" w:rsidRPr="00C9198B" w:rsidRDefault="00C9198B" w:rsidP="00C9198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Холодильно-морозильный шкаф</w:t>
            </w:r>
          </w:p>
        </w:tc>
        <w:tc>
          <w:tcPr>
            <w:tcW w:w="2096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C9198B" w:rsidRPr="00C9198B" w:rsidTr="00015B0C">
        <w:tc>
          <w:tcPr>
            <w:tcW w:w="594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744" w:type="dxa"/>
          </w:tcPr>
          <w:p w:rsidR="00C9198B" w:rsidRPr="00C9198B" w:rsidRDefault="00C9198B" w:rsidP="00C9198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Кондиционер настенный сплит система</w:t>
            </w:r>
          </w:p>
        </w:tc>
        <w:tc>
          <w:tcPr>
            <w:tcW w:w="2096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C9198B" w:rsidRPr="00C9198B" w:rsidTr="00015B0C">
        <w:tc>
          <w:tcPr>
            <w:tcW w:w="594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744" w:type="dxa"/>
          </w:tcPr>
          <w:p w:rsidR="00C9198B" w:rsidRPr="00C9198B" w:rsidRDefault="00C9198B" w:rsidP="00C9198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Холодильный шкаф</w:t>
            </w:r>
          </w:p>
        </w:tc>
        <w:tc>
          <w:tcPr>
            <w:tcW w:w="2096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C9198B" w:rsidRPr="00C9198B" w:rsidTr="00015B0C">
        <w:tc>
          <w:tcPr>
            <w:tcW w:w="594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744" w:type="dxa"/>
          </w:tcPr>
          <w:p w:rsidR="00C9198B" w:rsidRPr="00C9198B" w:rsidRDefault="00C9198B" w:rsidP="00C9198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Подтоварник</w:t>
            </w:r>
          </w:p>
        </w:tc>
        <w:tc>
          <w:tcPr>
            <w:tcW w:w="2096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C9198B" w:rsidRPr="00C9198B" w:rsidTr="00015B0C">
        <w:tc>
          <w:tcPr>
            <w:tcW w:w="594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6744" w:type="dxa"/>
          </w:tcPr>
          <w:p w:rsidR="00C9198B" w:rsidRPr="00C9198B" w:rsidRDefault="00C9198B" w:rsidP="00C9198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Подтоварник</w:t>
            </w:r>
          </w:p>
        </w:tc>
        <w:tc>
          <w:tcPr>
            <w:tcW w:w="2096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C9198B" w:rsidRPr="00C9198B" w:rsidTr="00015B0C">
        <w:tc>
          <w:tcPr>
            <w:tcW w:w="594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6744" w:type="dxa"/>
          </w:tcPr>
          <w:p w:rsidR="00C9198B" w:rsidRPr="00C9198B" w:rsidRDefault="00C9198B" w:rsidP="00C9198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Подтоварник</w:t>
            </w:r>
          </w:p>
        </w:tc>
        <w:tc>
          <w:tcPr>
            <w:tcW w:w="2096" w:type="dxa"/>
          </w:tcPr>
          <w:p w:rsidR="00C9198B" w:rsidRPr="00C9198B" w:rsidRDefault="00C9198B" w:rsidP="00C9198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198B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</w:tbl>
    <w:p w:rsidR="00C9198B" w:rsidRPr="00C9198B" w:rsidRDefault="00C9198B" w:rsidP="00C9198B">
      <w:pPr>
        <w:jc w:val="center"/>
        <w:rPr>
          <w:rFonts w:eastAsia="Times New Roman" w:cs="Times New Roman"/>
          <w:szCs w:val="28"/>
          <w:lang w:eastAsia="ru-RU"/>
        </w:rPr>
      </w:pPr>
    </w:p>
    <w:p w:rsidR="00C9198B" w:rsidRPr="00C9198B" w:rsidRDefault="00C9198B" w:rsidP="00C9198B">
      <w:pPr>
        <w:jc w:val="center"/>
        <w:rPr>
          <w:rFonts w:eastAsia="Times New Roman" w:cs="Times New Roman"/>
          <w:szCs w:val="28"/>
          <w:lang w:eastAsia="ru-RU"/>
        </w:rPr>
      </w:pPr>
    </w:p>
    <w:p w:rsidR="00C9198B" w:rsidRPr="00C9198B" w:rsidRDefault="00C9198B" w:rsidP="00C9198B">
      <w:pPr>
        <w:jc w:val="center"/>
        <w:rPr>
          <w:rFonts w:eastAsia="Times New Roman" w:cs="Times New Roman"/>
          <w:szCs w:val="28"/>
          <w:lang w:eastAsia="ru-RU"/>
        </w:rPr>
      </w:pPr>
    </w:p>
    <w:p w:rsidR="00C9198B" w:rsidRPr="00C9198B" w:rsidRDefault="00C9198B" w:rsidP="00C9198B">
      <w:pPr>
        <w:jc w:val="center"/>
        <w:rPr>
          <w:rFonts w:eastAsia="Times New Roman" w:cs="Times New Roman"/>
          <w:szCs w:val="28"/>
          <w:lang w:eastAsia="ru-RU"/>
        </w:rPr>
      </w:pPr>
    </w:p>
    <w:p w:rsidR="00C9198B" w:rsidRPr="00C9198B" w:rsidRDefault="00C9198B" w:rsidP="00C9198B">
      <w:pPr>
        <w:jc w:val="center"/>
        <w:rPr>
          <w:rFonts w:eastAsia="Times New Roman" w:cs="Times New Roman"/>
          <w:szCs w:val="28"/>
          <w:lang w:eastAsia="ru-RU"/>
        </w:rPr>
      </w:pPr>
    </w:p>
    <w:p w:rsidR="00C9198B" w:rsidRPr="00C9198B" w:rsidRDefault="00C9198B" w:rsidP="00C9198B">
      <w:pPr>
        <w:jc w:val="center"/>
        <w:rPr>
          <w:rFonts w:eastAsia="Times New Roman" w:cs="Times New Roman"/>
          <w:szCs w:val="28"/>
          <w:lang w:eastAsia="ru-RU"/>
        </w:rPr>
      </w:pPr>
    </w:p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FC" w:rsidRDefault="003421FC" w:rsidP="006757BB">
      <w:r>
        <w:separator/>
      </w:r>
    </w:p>
  </w:endnote>
  <w:endnote w:type="continuationSeparator" w:id="0">
    <w:p w:rsidR="003421FC" w:rsidRDefault="003421F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421FC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3421FC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3421FC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FC" w:rsidRDefault="003421FC" w:rsidP="006757BB">
      <w:r>
        <w:separator/>
      </w:r>
    </w:p>
  </w:footnote>
  <w:footnote w:type="continuationSeparator" w:id="0">
    <w:p w:rsidR="003421FC" w:rsidRDefault="003421F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A83EAA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3201"/>
    <w:multiLevelType w:val="hybridMultilevel"/>
    <w:tmpl w:val="9692E80E"/>
    <w:lvl w:ilvl="0" w:tplc="414C4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15B0C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421FC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B3E95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3EAA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198B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4391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7D00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C9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30851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44EA4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B938EB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148</cp:revision>
  <cp:lastPrinted>2021-12-27T07:02:00Z</cp:lastPrinted>
  <dcterms:created xsi:type="dcterms:W3CDTF">2021-02-25T07:49:00Z</dcterms:created>
  <dcterms:modified xsi:type="dcterms:W3CDTF">2025-04-23T09:56:00Z</dcterms:modified>
</cp:coreProperties>
</file>